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425" w:rsidRDefault="00C27425" w:rsidP="00ED19EA">
      <w:pPr>
        <w:tabs>
          <w:tab w:val="left" w:pos="930"/>
        </w:tabs>
        <w:spacing w:after="0" w:line="240" w:lineRule="auto"/>
        <w:ind w:left="1020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УТВЕРЖДЕН </w:t>
      </w:r>
    </w:p>
    <w:p w:rsidR="00C27425" w:rsidRDefault="00C27425" w:rsidP="00ED19EA">
      <w:pPr>
        <w:tabs>
          <w:tab w:val="left" w:pos="930"/>
        </w:tabs>
        <w:spacing w:after="0" w:line="240" w:lineRule="auto"/>
        <w:ind w:left="1020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начальником Управления общего и дошкольного образования </w:t>
      </w:r>
    </w:p>
    <w:p w:rsidR="00C27425" w:rsidRDefault="00C27425" w:rsidP="00ED19EA">
      <w:pPr>
        <w:tabs>
          <w:tab w:val="left" w:pos="930"/>
        </w:tabs>
        <w:spacing w:after="0" w:line="240" w:lineRule="auto"/>
        <w:ind w:left="1020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Норильска </w:t>
      </w:r>
    </w:p>
    <w:p w:rsidR="00C27425" w:rsidRDefault="00C27425" w:rsidP="00ED19EA">
      <w:pPr>
        <w:tabs>
          <w:tab w:val="left" w:pos="930"/>
        </w:tabs>
        <w:spacing w:after="0" w:line="240" w:lineRule="auto"/>
        <w:ind w:left="1020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«____»_______________ 2017</w:t>
      </w:r>
    </w:p>
    <w:p w:rsidR="00C27425" w:rsidRDefault="00C27425" w:rsidP="00ED19EA">
      <w:pPr>
        <w:tabs>
          <w:tab w:val="left" w:pos="930"/>
        </w:tabs>
        <w:spacing w:after="0" w:line="240" w:lineRule="auto"/>
        <w:ind w:left="10206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__________________ А.Г. Колин  </w:t>
      </w:r>
    </w:p>
    <w:p w:rsidR="00C27425" w:rsidRPr="00ED19EA" w:rsidRDefault="00C27425" w:rsidP="006D03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27425" w:rsidRPr="00ED19EA" w:rsidRDefault="00C27425" w:rsidP="006D03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D19EA">
        <w:rPr>
          <w:rFonts w:ascii="Times New Roman" w:hAnsi="Times New Roman"/>
          <w:b/>
          <w:sz w:val="26"/>
          <w:szCs w:val="26"/>
        </w:rPr>
        <w:t>План мероприятий</w:t>
      </w:r>
    </w:p>
    <w:p w:rsidR="00C27425" w:rsidRPr="00ED19EA" w:rsidRDefault="00C27425" w:rsidP="006D03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D19EA">
        <w:rPr>
          <w:rFonts w:ascii="Times New Roman" w:hAnsi="Times New Roman"/>
          <w:b/>
          <w:sz w:val="26"/>
          <w:szCs w:val="26"/>
        </w:rPr>
        <w:t>по улучшению качества образовательной деятельности</w:t>
      </w:r>
    </w:p>
    <w:p w:rsidR="00C27425" w:rsidRPr="00ED19EA" w:rsidRDefault="00C27425" w:rsidP="006D03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D19EA">
        <w:rPr>
          <w:rFonts w:ascii="Times New Roman" w:hAnsi="Times New Roman"/>
          <w:b/>
          <w:sz w:val="26"/>
          <w:szCs w:val="26"/>
        </w:rPr>
        <w:t>МБОУ «СШ №41» г. Норильска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4820"/>
        <w:gridCol w:w="973"/>
        <w:gridCol w:w="992"/>
        <w:gridCol w:w="4961"/>
        <w:gridCol w:w="1437"/>
        <w:gridCol w:w="1418"/>
      </w:tblGrid>
      <w:tr w:rsidR="00C27425" w:rsidRPr="004A5CFA" w:rsidTr="00ED19EA">
        <w:trPr>
          <w:trHeight w:val="609"/>
        </w:trPr>
        <w:tc>
          <w:tcPr>
            <w:tcW w:w="675" w:type="dxa"/>
            <w:vMerge w:val="restart"/>
            <w:vAlign w:val="center"/>
          </w:tcPr>
          <w:p w:rsidR="00C27425" w:rsidRPr="004A5CFA" w:rsidRDefault="00C27425" w:rsidP="008250CA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C27425" w:rsidRPr="004A5CFA" w:rsidRDefault="00C27425" w:rsidP="008250CA">
            <w:pPr>
              <w:spacing w:after="0" w:line="240" w:lineRule="auto"/>
              <w:ind w:left="-60" w:right="-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Показатели НОК ОД</w:t>
            </w:r>
          </w:p>
        </w:tc>
        <w:tc>
          <w:tcPr>
            <w:tcW w:w="1965" w:type="dxa"/>
            <w:gridSpan w:val="2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4961" w:type="dxa"/>
            <w:vMerge w:val="restart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Мероприятия, направленные на повышение качест</w:t>
            </w:r>
            <w:r>
              <w:rPr>
                <w:rFonts w:ascii="Times New Roman" w:hAnsi="Times New Roman"/>
                <w:sz w:val="24"/>
                <w:szCs w:val="24"/>
              </w:rPr>
              <w:t>ва образовательной деятельности</w:t>
            </w:r>
          </w:p>
        </w:tc>
        <w:tc>
          <w:tcPr>
            <w:tcW w:w="1437" w:type="dxa"/>
            <w:vMerge w:val="restart"/>
            <w:vAlign w:val="center"/>
          </w:tcPr>
          <w:p w:rsidR="00C27425" w:rsidRPr="004A5CFA" w:rsidRDefault="00C27425" w:rsidP="008250CA">
            <w:pPr>
              <w:spacing w:after="0" w:line="240" w:lineRule="auto"/>
              <w:ind w:right="-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18" w:type="dxa"/>
            <w:vMerge w:val="restart"/>
            <w:vAlign w:val="center"/>
          </w:tcPr>
          <w:p w:rsidR="00C27425" w:rsidRPr="004A5CFA" w:rsidRDefault="00C27425" w:rsidP="008250CA">
            <w:pPr>
              <w:spacing w:after="0" w:line="240" w:lineRule="auto"/>
              <w:ind w:right="-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C27425" w:rsidRPr="004A5CFA" w:rsidTr="00ED19EA">
        <w:trPr>
          <w:trHeight w:val="862"/>
        </w:trPr>
        <w:tc>
          <w:tcPr>
            <w:tcW w:w="675" w:type="dxa"/>
            <w:vMerge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992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Макси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5CFA">
              <w:rPr>
                <w:rFonts w:ascii="Times New Roman" w:hAnsi="Times New Roman"/>
                <w:sz w:val="24"/>
                <w:szCs w:val="24"/>
              </w:rPr>
              <w:t>мально возможное</w:t>
            </w:r>
          </w:p>
        </w:tc>
        <w:tc>
          <w:tcPr>
            <w:tcW w:w="4961" w:type="dxa"/>
            <w:vMerge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Merge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425" w:rsidRPr="004A5CFA" w:rsidTr="00ED19EA">
        <w:tc>
          <w:tcPr>
            <w:tcW w:w="15276" w:type="dxa"/>
            <w:gridSpan w:val="7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CF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1. Критерий «Открытость и доступность информации об организации, осуществляющей образовательную деятельность»</w:t>
            </w:r>
          </w:p>
        </w:tc>
      </w:tr>
      <w:tr w:rsidR="00C27425" w:rsidRPr="004A5CFA" w:rsidTr="00ED19EA">
        <w:tc>
          <w:tcPr>
            <w:tcW w:w="675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Полнота и актуальность информации об образовательном учреждении и его деятельности, размещенной на официальном сайте в информационно-телекоммуникационной сети «Интернет»</w:t>
            </w:r>
          </w:p>
        </w:tc>
        <w:tc>
          <w:tcPr>
            <w:tcW w:w="973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992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C27425" w:rsidRPr="004A5CFA" w:rsidRDefault="00C27425" w:rsidP="00947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50CA">
              <w:rPr>
                <w:rFonts w:ascii="Times New Roman" w:hAnsi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8250CA">
              <w:rPr>
                <w:rFonts w:ascii="Times New Roman" w:hAnsi="Times New Roman"/>
                <w:sz w:val="24"/>
                <w:szCs w:val="24"/>
              </w:rPr>
              <w:t xml:space="preserve"> своевременно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250CA">
              <w:rPr>
                <w:rFonts w:ascii="Times New Roman" w:hAnsi="Times New Roman"/>
                <w:sz w:val="24"/>
                <w:szCs w:val="24"/>
              </w:rPr>
              <w:t xml:space="preserve"> размещения информации и внесение изменений в информацию о деятельности образовательной организации на сайте в сети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250CA">
              <w:rPr>
                <w:rFonts w:ascii="Times New Roman" w:hAnsi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437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vAlign w:val="center"/>
          </w:tcPr>
          <w:p w:rsidR="00C27425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«СШ №41»</w:t>
            </w:r>
          </w:p>
        </w:tc>
      </w:tr>
      <w:tr w:rsidR="00C27425" w:rsidRPr="004A5CFA" w:rsidTr="00ED19EA">
        <w:tc>
          <w:tcPr>
            <w:tcW w:w="675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20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Наличие на официальном сайте образовательного учреждения в сети «Интернет» сведений о педагогических работниках</w:t>
            </w:r>
          </w:p>
        </w:tc>
        <w:tc>
          <w:tcPr>
            <w:tcW w:w="973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992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C27425" w:rsidRDefault="00C27425" w:rsidP="00ED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50CA">
              <w:rPr>
                <w:rFonts w:ascii="Times New Roman" w:hAnsi="Times New Roman"/>
                <w:sz w:val="24"/>
                <w:szCs w:val="24"/>
              </w:rPr>
              <w:t xml:space="preserve">Создать рубрику «Достижения педагогов» (награды,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результаты </w:t>
            </w:r>
            <w:r w:rsidRPr="008250CA">
              <w:rPr>
                <w:rFonts w:ascii="Times New Roman" w:hAnsi="Times New Roman"/>
                <w:sz w:val="24"/>
                <w:szCs w:val="24"/>
              </w:rPr>
              <w:t>участи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250CA">
              <w:rPr>
                <w:rFonts w:ascii="Times New Roman" w:hAnsi="Times New Roman"/>
                <w:sz w:val="24"/>
                <w:szCs w:val="24"/>
              </w:rPr>
              <w:t xml:space="preserve"> в конкурсах)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7425" w:rsidRPr="004A5CFA" w:rsidRDefault="00C27425" w:rsidP="00ED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</w:t>
            </w:r>
            <w:r w:rsidRPr="008250CA">
              <w:rPr>
                <w:rFonts w:ascii="Times New Roman" w:hAnsi="Times New Roman"/>
                <w:sz w:val="24"/>
                <w:szCs w:val="24"/>
              </w:rPr>
              <w:t xml:space="preserve">беспечить своевременное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обновление </w:t>
            </w:r>
            <w:r w:rsidRPr="008250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информации в разделе «С</w:t>
            </w:r>
            <w:r w:rsidRPr="008250CA">
              <w:rPr>
                <w:rFonts w:ascii="Times New Roman" w:hAnsi="Times New Roman"/>
                <w:sz w:val="24"/>
                <w:szCs w:val="24"/>
              </w:rPr>
              <w:t>ведения о педагогических работниках»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7" w:type="dxa"/>
            <w:vAlign w:val="center"/>
          </w:tcPr>
          <w:p w:rsidR="00C27425" w:rsidRPr="00465788" w:rsidRDefault="00C27425" w:rsidP="00706AC1">
            <w:pPr>
              <w:pStyle w:val="Bodytext20"/>
              <w:spacing w:after="0" w:line="240" w:lineRule="auto"/>
              <w:ind w:right="79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65788"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7425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C27425" w:rsidRPr="004A5CFA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«СШ №41»</w:t>
            </w:r>
          </w:p>
        </w:tc>
      </w:tr>
      <w:tr w:rsidR="00C27425" w:rsidRPr="004A5CFA" w:rsidTr="00ED19EA">
        <w:tc>
          <w:tcPr>
            <w:tcW w:w="675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820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образовательного учреждения в сети «Интернет», в том числе наличие возможности внесения предложений, направленных на улучшение работы учреждения</w:t>
            </w:r>
          </w:p>
        </w:tc>
        <w:tc>
          <w:tcPr>
            <w:tcW w:w="973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8,65</w:t>
            </w:r>
          </w:p>
        </w:tc>
        <w:tc>
          <w:tcPr>
            <w:tcW w:w="992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C27425" w:rsidRPr="00AD67C2" w:rsidRDefault="00C27425" w:rsidP="00ED1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83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Создать </w:t>
            </w:r>
            <w:r w:rsidRPr="004A5CFA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</w:t>
            </w:r>
            <w:r w:rsidRPr="004A5CFA">
              <w:rPr>
                <w:rFonts w:ascii="Times New Roman" w:hAnsi="Times New Roman"/>
                <w:sz w:val="24"/>
                <w:szCs w:val="24"/>
              </w:rPr>
              <w:t>в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раздел </w:t>
            </w:r>
            <w:r w:rsidRPr="0008396C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Обращение граждан</w:t>
            </w:r>
            <w:r w:rsidRPr="0008396C">
              <w:rPr>
                <w:rFonts w:ascii="Times New Roman" w:hAnsi="Times New Roman"/>
                <w:color w:val="000000"/>
                <w:sz w:val="24"/>
                <w:szCs w:val="24"/>
              </w:rPr>
              <w:t>» (для внесения предложений, для информирования о ходе рассмотрения обращений граждан)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C27425" w:rsidRDefault="00C27425" w:rsidP="00ED1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</w:t>
            </w:r>
            <w:r w:rsidRPr="00AD6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оздать отдельный электронный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почтовый ящик</w:t>
            </w:r>
            <w:r w:rsidRPr="00AD67C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обращения граждан;</w:t>
            </w:r>
          </w:p>
          <w:p w:rsidR="00C27425" w:rsidRPr="008B7157" w:rsidRDefault="00C27425" w:rsidP="00ED19E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проинформировать </w:t>
            </w:r>
            <w:r w:rsidRPr="00083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A5CFA">
              <w:rPr>
                <w:rFonts w:ascii="Times New Roman" w:hAnsi="Times New Roman"/>
                <w:sz w:val="24"/>
                <w:szCs w:val="24"/>
              </w:rPr>
              <w:t>получател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4A5CFA">
              <w:rPr>
                <w:rFonts w:ascii="Times New Roman" w:hAnsi="Times New Roman"/>
                <w:sz w:val="24"/>
                <w:szCs w:val="24"/>
              </w:rPr>
              <w:t xml:space="preserve"> образовательных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услуг </w:t>
            </w:r>
            <w:r w:rsidRPr="0008396C">
              <w:rPr>
                <w:rFonts w:ascii="Times New Roman" w:hAnsi="Times New Roman"/>
                <w:color w:val="000000"/>
                <w:sz w:val="24"/>
                <w:szCs w:val="24"/>
              </w:rPr>
              <w:t>о наличии электронн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ых</w:t>
            </w:r>
            <w:r w:rsidRPr="00083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сервис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0839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внесения предложений (на сайте, на информационном стенде,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дневниках учащихся, на родительских собраниях</w:t>
            </w:r>
            <w:r w:rsidRPr="0008396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37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 год</w:t>
            </w:r>
          </w:p>
        </w:tc>
        <w:tc>
          <w:tcPr>
            <w:tcW w:w="1418" w:type="dxa"/>
            <w:vAlign w:val="center"/>
          </w:tcPr>
          <w:p w:rsidR="00C27425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C27425" w:rsidRPr="004A5CFA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«СШ №41»</w:t>
            </w:r>
          </w:p>
        </w:tc>
      </w:tr>
      <w:tr w:rsidR="00C27425" w:rsidRPr="004A5CFA" w:rsidTr="00ED19EA">
        <w:tc>
          <w:tcPr>
            <w:tcW w:w="675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20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Доступность сведений о ходе рассмотрения обращений граждан, поступивших в образовательное учреждение (по телефону, по электронной почте, с помощью электронных сервисов, доступных на официальном сайте образовательного учреждения)</w:t>
            </w:r>
          </w:p>
        </w:tc>
        <w:tc>
          <w:tcPr>
            <w:tcW w:w="973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C27425" w:rsidRDefault="00C27425" w:rsidP="00ED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Разработать Журнал регистрации обращений граждан с указанием оценки удовлетворенности полученной информацией;</w:t>
            </w:r>
          </w:p>
          <w:p w:rsidR="00C27425" w:rsidRPr="0039278C" w:rsidRDefault="00C27425" w:rsidP="00ED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</w:t>
            </w:r>
            <w:r w:rsidRPr="0008396C">
              <w:rPr>
                <w:rFonts w:ascii="Times New Roman" w:hAnsi="Times New Roman"/>
                <w:color w:val="000000"/>
                <w:sz w:val="24"/>
                <w:szCs w:val="24"/>
              </w:rPr>
              <w:t>беспечить проведение мониторинга обращений, направленных на улучшение качества работы школы.</w:t>
            </w:r>
          </w:p>
        </w:tc>
        <w:tc>
          <w:tcPr>
            <w:tcW w:w="1437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 год</w:t>
            </w:r>
          </w:p>
        </w:tc>
        <w:tc>
          <w:tcPr>
            <w:tcW w:w="1418" w:type="dxa"/>
            <w:vAlign w:val="center"/>
          </w:tcPr>
          <w:p w:rsidR="00C27425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C27425" w:rsidRPr="004A5CFA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«СШ №41»</w:t>
            </w:r>
          </w:p>
        </w:tc>
      </w:tr>
      <w:tr w:rsidR="00C27425" w:rsidRPr="004A5CFA" w:rsidTr="00ED19EA">
        <w:tc>
          <w:tcPr>
            <w:tcW w:w="15276" w:type="dxa"/>
            <w:gridSpan w:val="7"/>
            <w:vAlign w:val="center"/>
          </w:tcPr>
          <w:p w:rsidR="00C27425" w:rsidRPr="004A5CFA" w:rsidRDefault="00C27425" w:rsidP="00A70F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CFA">
              <w:rPr>
                <w:rFonts w:ascii="Times New Roman" w:hAnsi="Times New Roman"/>
                <w:b/>
                <w:sz w:val="24"/>
                <w:szCs w:val="24"/>
              </w:rPr>
              <w:t>2. Критерий «Комфортность условий, в которых осуществляется образовательная деятельность»</w:t>
            </w:r>
          </w:p>
        </w:tc>
      </w:tr>
      <w:tr w:rsidR="00C27425" w:rsidRPr="004A5CFA" w:rsidTr="00ED19EA">
        <w:tc>
          <w:tcPr>
            <w:tcW w:w="675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820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Материально-техническое и информационное обеспечение по результатам анализа материалов самообследования или данных, представленных на сайте образовательного учреждения в сравнении со средним по городу (в сопоставимых показателях)</w:t>
            </w:r>
          </w:p>
        </w:tc>
        <w:tc>
          <w:tcPr>
            <w:tcW w:w="973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8,55</w:t>
            </w:r>
          </w:p>
        </w:tc>
        <w:tc>
          <w:tcPr>
            <w:tcW w:w="992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C27425" w:rsidRPr="00465788" w:rsidRDefault="00C27425" w:rsidP="00ED19EA">
            <w:pPr>
              <w:pStyle w:val="Bodytext20"/>
              <w:spacing w:after="0" w:line="240" w:lineRule="auto"/>
              <w:ind w:right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65788">
              <w:rPr>
                <w:rFonts w:ascii="Times New Roman" w:hAnsi="Times New Roman"/>
                <w:color w:val="000000"/>
                <w:sz w:val="24"/>
                <w:szCs w:val="24"/>
              </w:rPr>
              <w:t>Провести анкетирование родителей (законных представителей) с целью изучения мнения о комфортности условий, в которых осуществляет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ся образовательная деятельность;</w:t>
            </w:r>
          </w:p>
          <w:p w:rsidR="00C27425" w:rsidRPr="00465788" w:rsidRDefault="00C27425" w:rsidP="00ED19EA">
            <w:pPr>
              <w:pStyle w:val="Bodytext20"/>
              <w:spacing w:after="0" w:line="240" w:lineRule="auto"/>
              <w:ind w:right="8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465788">
              <w:rPr>
                <w:rFonts w:ascii="Times New Roman" w:hAnsi="Times New Roman"/>
                <w:color w:val="000000"/>
                <w:sz w:val="24"/>
                <w:szCs w:val="24"/>
              </w:rPr>
              <w:t>провести смотр-конкурс кабинетов.</w:t>
            </w:r>
          </w:p>
        </w:tc>
        <w:tc>
          <w:tcPr>
            <w:tcW w:w="1437" w:type="dxa"/>
          </w:tcPr>
          <w:p w:rsidR="00C27425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425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425" w:rsidRPr="004A5CFA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 год</w:t>
            </w:r>
          </w:p>
        </w:tc>
        <w:tc>
          <w:tcPr>
            <w:tcW w:w="1418" w:type="dxa"/>
            <w:vAlign w:val="center"/>
          </w:tcPr>
          <w:p w:rsidR="00C27425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C27425" w:rsidRPr="004A5CFA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«СШ №41»</w:t>
            </w:r>
          </w:p>
        </w:tc>
      </w:tr>
      <w:tr w:rsidR="00C27425" w:rsidRPr="004A5CFA" w:rsidTr="00ED19EA">
        <w:tc>
          <w:tcPr>
            <w:tcW w:w="675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820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Наличие необходимых условий для охраны и укрепления здоровья, организации питания обучающихся (воспитанников)</w:t>
            </w:r>
          </w:p>
        </w:tc>
        <w:tc>
          <w:tcPr>
            <w:tcW w:w="973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C27425" w:rsidRPr="00FE367C" w:rsidRDefault="00C27425" w:rsidP="00ED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E367C">
              <w:rPr>
                <w:rFonts w:ascii="Times New Roman" w:hAnsi="Times New Roman"/>
                <w:sz w:val="24"/>
                <w:szCs w:val="24"/>
              </w:rPr>
              <w:t>Активизировать работу с родителями по уве</w:t>
            </w:r>
            <w:r>
              <w:rPr>
                <w:rFonts w:ascii="Times New Roman" w:hAnsi="Times New Roman"/>
                <w:sz w:val="24"/>
                <w:szCs w:val="24"/>
              </w:rPr>
              <w:t>личению охвата горячим питанием,</w:t>
            </w:r>
          </w:p>
          <w:p w:rsidR="00C27425" w:rsidRDefault="00C27425" w:rsidP="00ED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усилить контроль за качеством обслуживания учащихся в столовой;</w:t>
            </w:r>
          </w:p>
          <w:p w:rsidR="00C27425" w:rsidRDefault="00C27425" w:rsidP="00ED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активизировать работу </w:t>
            </w:r>
            <w:r w:rsidRPr="00540B5F">
              <w:rPr>
                <w:rFonts w:ascii="Times New Roman" w:hAnsi="Times New Roman"/>
                <w:sz w:val="24"/>
                <w:szCs w:val="24"/>
              </w:rPr>
              <w:t xml:space="preserve"> по снижению поведенческих рисков, опасных для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40B5F">
              <w:rPr>
                <w:rFonts w:ascii="Times New Roman" w:hAnsi="Times New Roman"/>
                <w:sz w:val="24"/>
                <w:szCs w:val="24"/>
              </w:rPr>
              <w:t>по профилактике детского травматизма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7425" w:rsidRPr="004A5CFA" w:rsidRDefault="00C27425" w:rsidP="00ED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обеспечить 100-% з</w:t>
            </w:r>
            <w:r w:rsidRPr="006E6F89">
              <w:rPr>
                <w:rFonts w:ascii="Times New Roman" w:hAnsi="Times New Roman"/>
                <w:sz w:val="24"/>
                <w:szCs w:val="24"/>
              </w:rPr>
              <w:t>анятость обучающихся в физкультурно-спортивных, оздоровительных секциях и клубах</w:t>
            </w:r>
          </w:p>
        </w:tc>
        <w:tc>
          <w:tcPr>
            <w:tcW w:w="1437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2017-2018 год</w:t>
            </w:r>
          </w:p>
        </w:tc>
        <w:tc>
          <w:tcPr>
            <w:tcW w:w="1418" w:type="dxa"/>
            <w:vAlign w:val="center"/>
          </w:tcPr>
          <w:p w:rsidR="00C27425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C27425" w:rsidRPr="004A5CFA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«СШ №41»</w:t>
            </w:r>
          </w:p>
        </w:tc>
      </w:tr>
      <w:tr w:rsidR="00C27425" w:rsidRPr="004A5CFA" w:rsidTr="00ED19EA">
        <w:tc>
          <w:tcPr>
            <w:tcW w:w="675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820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Условия для индивидуальной работы с обучающимися (воспитанников)</w:t>
            </w:r>
          </w:p>
        </w:tc>
        <w:tc>
          <w:tcPr>
            <w:tcW w:w="973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7,55</w:t>
            </w:r>
          </w:p>
        </w:tc>
        <w:tc>
          <w:tcPr>
            <w:tcW w:w="992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C27425" w:rsidRPr="004A5CFA" w:rsidRDefault="00C27425" w:rsidP="00ED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-Реализовывать </w:t>
            </w:r>
            <w:r w:rsidRPr="00FE367C">
              <w:rPr>
                <w:rFonts w:ascii="Times New Roman" w:hAnsi="Times New Roman"/>
                <w:sz w:val="24"/>
                <w:szCs w:val="24"/>
              </w:rPr>
              <w:t>личностно-ориентированный подход в работе с детьми, разрабатывая индивидуальные маршруты развития ребенка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37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vAlign w:val="center"/>
          </w:tcPr>
          <w:p w:rsidR="00C27425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C27425" w:rsidRPr="004A5CFA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«СШ №41»</w:t>
            </w:r>
          </w:p>
        </w:tc>
      </w:tr>
      <w:tr w:rsidR="00C27425" w:rsidRPr="004A5CFA" w:rsidTr="00ED19EA">
        <w:tc>
          <w:tcPr>
            <w:tcW w:w="675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820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Наличие дополнительных образовательных программ</w:t>
            </w:r>
          </w:p>
        </w:tc>
        <w:tc>
          <w:tcPr>
            <w:tcW w:w="973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7,95</w:t>
            </w:r>
          </w:p>
        </w:tc>
        <w:tc>
          <w:tcPr>
            <w:tcW w:w="992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C27425" w:rsidRDefault="00C27425" w:rsidP="00ED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Создать условия для </w:t>
            </w:r>
            <w:r w:rsidRPr="00FE367C">
              <w:rPr>
                <w:rFonts w:ascii="Times New Roman" w:hAnsi="Times New Roman"/>
                <w:sz w:val="24"/>
                <w:szCs w:val="24"/>
              </w:rPr>
              <w:t>100-%  занятост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E367C">
              <w:rPr>
                <w:rFonts w:ascii="Times New Roman" w:hAnsi="Times New Roman"/>
                <w:sz w:val="24"/>
                <w:szCs w:val="24"/>
              </w:rPr>
              <w:t xml:space="preserve"> обучающихся в системе дополнительного образования детей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7425" w:rsidRPr="004A5CFA" w:rsidRDefault="00C27425" w:rsidP="00ED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информировать родительскую общественность о реализации дополнительных образовательных программ в школе через родительские собрания, информационные стенды, через памятки в дневниках учащихся.</w:t>
            </w:r>
          </w:p>
        </w:tc>
        <w:tc>
          <w:tcPr>
            <w:tcW w:w="1437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vAlign w:val="center"/>
          </w:tcPr>
          <w:p w:rsidR="00C27425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C27425" w:rsidRPr="004A5CFA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«СШ №41»</w:t>
            </w:r>
          </w:p>
        </w:tc>
      </w:tr>
      <w:tr w:rsidR="00C27425" w:rsidRPr="004A5CFA" w:rsidTr="00ED19EA">
        <w:tc>
          <w:tcPr>
            <w:tcW w:w="675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820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Наличие возможности развития творческих способностей и интересов обучающихся (воспитанников), включая их участие в конкурсах и олимпиадах (в том числе во всероссийских и международных), выставках, смотрах, физкультурных и спортивных мероприятиях</w:t>
            </w:r>
          </w:p>
        </w:tc>
        <w:tc>
          <w:tcPr>
            <w:tcW w:w="973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992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C27425" w:rsidRPr="004A5CFA" w:rsidRDefault="00C27425" w:rsidP="00ED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Провести круглый стол по вопросу о</w:t>
            </w:r>
            <w:r w:rsidRPr="00540B5F">
              <w:rPr>
                <w:rFonts w:ascii="Times New Roman" w:hAnsi="Times New Roman"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40B5F">
              <w:rPr>
                <w:rFonts w:ascii="Times New Roman" w:hAnsi="Times New Roman"/>
                <w:sz w:val="24"/>
                <w:szCs w:val="24"/>
              </w:rPr>
              <w:t xml:space="preserve"> очного и дистанционного сопровождения одаренных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(педагоги и члены НОУ).</w:t>
            </w:r>
          </w:p>
        </w:tc>
        <w:tc>
          <w:tcPr>
            <w:tcW w:w="1437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2018</w:t>
            </w:r>
          </w:p>
        </w:tc>
        <w:tc>
          <w:tcPr>
            <w:tcW w:w="1418" w:type="dxa"/>
            <w:vAlign w:val="center"/>
          </w:tcPr>
          <w:p w:rsidR="00C27425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C27425" w:rsidRPr="004A5CFA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«СШ №41»</w:t>
            </w:r>
          </w:p>
        </w:tc>
      </w:tr>
      <w:tr w:rsidR="00C27425" w:rsidRPr="004A5CFA" w:rsidTr="00ED19EA">
        <w:tc>
          <w:tcPr>
            <w:tcW w:w="675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820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Наличие возможности оказания обучающимся, воспитанникам психолого-педагогической, медицинской и социальной помощи</w:t>
            </w:r>
          </w:p>
        </w:tc>
        <w:tc>
          <w:tcPr>
            <w:tcW w:w="973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992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C27425" w:rsidRPr="004A5CFA" w:rsidRDefault="00C27425" w:rsidP="00ED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Увеличить число индивидуальных и групповых консультаций специалистов через раздел официального сайта МБОУ «СШ №41».</w:t>
            </w:r>
          </w:p>
        </w:tc>
        <w:tc>
          <w:tcPr>
            <w:tcW w:w="1437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vAlign w:val="center"/>
          </w:tcPr>
          <w:p w:rsidR="00C27425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C27425" w:rsidRPr="004A5CFA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«СШ №41»</w:t>
            </w:r>
          </w:p>
        </w:tc>
      </w:tr>
      <w:tr w:rsidR="00C27425" w:rsidRPr="004A5CFA" w:rsidTr="00ED19EA">
        <w:tc>
          <w:tcPr>
            <w:tcW w:w="675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4820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Наличие условий организации обучения и воспитания, обучающихся (воспитанников) с ограниченными возможностями здоровья и инвалидов</w:t>
            </w:r>
          </w:p>
        </w:tc>
        <w:tc>
          <w:tcPr>
            <w:tcW w:w="973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992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C27425" w:rsidRDefault="00C27425" w:rsidP="00ED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Активизировать использование дистанционных технологий для организации обучения и воспитания обучающихся </w:t>
            </w:r>
            <w:r w:rsidRPr="004A5CFA">
              <w:rPr>
                <w:rFonts w:ascii="Times New Roman" w:hAnsi="Times New Roman"/>
                <w:sz w:val="24"/>
                <w:szCs w:val="24"/>
              </w:rPr>
              <w:t xml:space="preserve"> с ограниченными возможностями здоровья и инвалидов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27425" w:rsidRDefault="00C27425" w:rsidP="00ED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реализовать план в рамках муниципальной программы</w:t>
            </w:r>
          </w:p>
          <w:p w:rsidR="00C27425" w:rsidRPr="004A5CFA" w:rsidRDefault="00C27425" w:rsidP="00ED19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инклюзивного обучения и воспитания </w:t>
            </w:r>
            <w:r w:rsidRPr="004A5CFA">
              <w:rPr>
                <w:rFonts w:ascii="Times New Roman" w:hAnsi="Times New Roman"/>
                <w:sz w:val="24"/>
                <w:szCs w:val="24"/>
              </w:rPr>
              <w:t>обучающихся (воспитанников) с ограниченными возможностями здоровья и инвалидов</w:t>
            </w:r>
          </w:p>
        </w:tc>
        <w:tc>
          <w:tcPr>
            <w:tcW w:w="1437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2020 года</w:t>
            </w:r>
          </w:p>
        </w:tc>
        <w:tc>
          <w:tcPr>
            <w:tcW w:w="1418" w:type="dxa"/>
            <w:vAlign w:val="center"/>
          </w:tcPr>
          <w:p w:rsidR="00C27425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C27425" w:rsidRPr="004A5CFA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«СШ №41»</w:t>
            </w:r>
          </w:p>
        </w:tc>
      </w:tr>
      <w:tr w:rsidR="00C27425" w:rsidRPr="004A5CFA" w:rsidTr="00ED19EA">
        <w:tc>
          <w:tcPr>
            <w:tcW w:w="15276" w:type="dxa"/>
            <w:gridSpan w:val="7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CFA">
              <w:rPr>
                <w:rFonts w:ascii="Times New Roman" w:hAnsi="Times New Roman"/>
                <w:b/>
                <w:sz w:val="24"/>
                <w:szCs w:val="24"/>
              </w:rPr>
              <w:t>3. Критерий «Доброжелательность, вежливость, компетентность персонала и работников образовательной организации»</w:t>
            </w:r>
          </w:p>
        </w:tc>
      </w:tr>
      <w:tr w:rsidR="00C27425" w:rsidRPr="004A5CFA" w:rsidTr="00ED19EA">
        <w:tc>
          <w:tcPr>
            <w:tcW w:w="675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C27425" w:rsidRPr="004A5CFA" w:rsidRDefault="00C27425" w:rsidP="00C3276F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27425" w:rsidRPr="004A5CFA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7425" w:rsidRPr="004A5CFA" w:rsidTr="00ED19EA">
        <w:tc>
          <w:tcPr>
            <w:tcW w:w="675" w:type="dxa"/>
            <w:vAlign w:val="center"/>
          </w:tcPr>
          <w:p w:rsidR="00C27425" w:rsidRPr="004A5CFA" w:rsidRDefault="00C27425" w:rsidP="007935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A5C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Компетентность работников</w:t>
            </w:r>
          </w:p>
        </w:tc>
        <w:tc>
          <w:tcPr>
            <w:tcW w:w="973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992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CF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vAlign w:val="center"/>
          </w:tcPr>
          <w:p w:rsidR="00C27425" w:rsidRPr="004A5CFA" w:rsidRDefault="00C27425" w:rsidP="00BE08E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Организовать методическую помощь молодым специалистам (наставничество)</w:t>
            </w:r>
          </w:p>
        </w:tc>
        <w:tc>
          <w:tcPr>
            <w:tcW w:w="1437" w:type="dxa"/>
            <w:vAlign w:val="center"/>
          </w:tcPr>
          <w:p w:rsidR="00C27425" w:rsidRPr="004A5CFA" w:rsidRDefault="00C27425" w:rsidP="008250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8" w:type="dxa"/>
            <w:vAlign w:val="center"/>
          </w:tcPr>
          <w:p w:rsidR="00C27425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</w:p>
          <w:p w:rsidR="00C27425" w:rsidRPr="004A5CFA" w:rsidRDefault="00C27425" w:rsidP="00596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«СШ №41»</w:t>
            </w:r>
          </w:p>
        </w:tc>
      </w:tr>
    </w:tbl>
    <w:p w:rsidR="00C27425" w:rsidRDefault="00C27425" w:rsidP="00B02D54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27425" w:rsidRDefault="00C27425" w:rsidP="00B02D5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Директор МБОУ «СШ №41» ________________  А.В.Симонова </w:t>
      </w:r>
    </w:p>
    <w:p w:rsidR="00C27425" w:rsidRDefault="00C27425" w:rsidP="00EF6875">
      <w:pPr>
        <w:pStyle w:val="ListParagraph"/>
        <w:ind w:left="0"/>
        <w:rPr>
          <w:rFonts w:ascii="Times New Roman" w:hAnsi="Times New Roman"/>
          <w:sz w:val="26"/>
          <w:szCs w:val="26"/>
        </w:rPr>
      </w:pPr>
    </w:p>
    <w:p w:rsidR="00C27425" w:rsidRDefault="00C27425" w:rsidP="00EF6875">
      <w:pPr>
        <w:pStyle w:val="ListParagraph"/>
        <w:ind w:left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C27425" w:rsidSect="00793586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F53CE"/>
    <w:multiLevelType w:val="multilevel"/>
    <w:tmpl w:val="8898A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3F3FAD"/>
    <w:multiLevelType w:val="hybridMultilevel"/>
    <w:tmpl w:val="2614244E"/>
    <w:lvl w:ilvl="0" w:tplc="2CDE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0D7F98"/>
    <w:multiLevelType w:val="hybridMultilevel"/>
    <w:tmpl w:val="CF9AEFC0"/>
    <w:lvl w:ilvl="0" w:tplc="2CDE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F45907"/>
    <w:multiLevelType w:val="hybridMultilevel"/>
    <w:tmpl w:val="F768F988"/>
    <w:lvl w:ilvl="0" w:tplc="2CDE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C370E8"/>
    <w:multiLevelType w:val="hybridMultilevel"/>
    <w:tmpl w:val="6D4C9154"/>
    <w:lvl w:ilvl="0" w:tplc="2CDE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FB7346"/>
    <w:multiLevelType w:val="hybridMultilevel"/>
    <w:tmpl w:val="8274036E"/>
    <w:lvl w:ilvl="0" w:tplc="2CDE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BB4A6C"/>
    <w:multiLevelType w:val="hybridMultilevel"/>
    <w:tmpl w:val="220A5EA0"/>
    <w:lvl w:ilvl="0" w:tplc="263AF58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A3984"/>
    <w:multiLevelType w:val="hybridMultilevel"/>
    <w:tmpl w:val="60C4A3EE"/>
    <w:lvl w:ilvl="0" w:tplc="8F147C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A575A9"/>
    <w:multiLevelType w:val="hybridMultilevel"/>
    <w:tmpl w:val="8E64FADC"/>
    <w:lvl w:ilvl="0" w:tplc="C838C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B0B52EA"/>
    <w:multiLevelType w:val="hybridMultilevel"/>
    <w:tmpl w:val="B77A372C"/>
    <w:lvl w:ilvl="0" w:tplc="041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0">
    <w:nsid w:val="3BB84DFE"/>
    <w:multiLevelType w:val="hybridMultilevel"/>
    <w:tmpl w:val="14E02466"/>
    <w:lvl w:ilvl="0" w:tplc="1F16D014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FE0E05"/>
    <w:multiLevelType w:val="hybridMultilevel"/>
    <w:tmpl w:val="5E3C7872"/>
    <w:lvl w:ilvl="0" w:tplc="2CDE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2FA5DB9"/>
    <w:multiLevelType w:val="hybridMultilevel"/>
    <w:tmpl w:val="43D0D4F8"/>
    <w:lvl w:ilvl="0" w:tplc="2CDE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D94727D"/>
    <w:multiLevelType w:val="hybridMultilevel"/>
    <w:tmpl w:val="6D4EAA4C"/>
    <w:lvl w:ilvl="0" w:tplc="2CDE8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3"/>
  </w:num>
  <w:num w:numId="9">
    <w:abstractNumId w:val="2"/>
  </w:num>
  <w:num w:numId="10">
    <w:abstractNumId w:val="1"/>
  </w:num>
  <w:num w:numId="11">
    <w:abstractNumId w:val="13"/>
  </w:num>
  <w:num w:numId="12">
    <w:abstractNumId w:val="5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2A44"/>
    <w:rsid w:val="00031D5D"/>
    <w:rsid w:val="00036EC5"/>
    <w:rsid w:val="0006345A"/>
    <w:rsid w:val="0008396C"/>
    <w:rsid w:val="00090873"/>
    <w:rsid w:val="000A3D46"/>
    <w:rsid w:val="000C6643"/>
    <w:rsid w:val="000E7AEE"/>
    <w:rsid w:val="00146CDD"/>
    <w:rsid w:val="00177C13"/>
    <w:rsid w:val="001846ED"/>
    <w:rsid w:val="001A4DE4"/>
    <w:rsid w:val="001D122C"/>
    <w:rsid w:val="001D5FFF"/>
    <w:rsid w:val="002674D8"/>
    <w:rsid w:val="00286971"/>
    <w:rsid w:val="002954EF"/>
    <w:rsid w:val="002B5253"/>
    <w:rsid w:val="002C59E4"/>
    <w:rsid w:val="002C7103"/>
    <w:rsid w:val="002F6534"/>
    <w:rsid w:val="003543F5"/>
    <w:rsid w:val="0039278C"/>
    <w:rsid w:val="003A3D53"/>
    <w:rsid w:val="003D2539"/>
    <w:rsid w:val="003E0BD8"/>
    <w:rsid w:val="0042779C"/>
    <w:rsid w:val="00433B3F"/>
    <w:rsid w:val="00440269"/>
    <w:rsid w:val="00456092"/>
    <w:rsid w:val="0046250B"/>
    <w:rsid w:val="00465788"/>
    <w:rsid w:val="00465BFE"/>
    <w:rsid w:val="0047050F"/>
    <w:rsid w:val="00495778"/>
    <w:rsid w:val="00497463"/>
    <w:rsid w:val="004A5CFA"/>
    <w:rsid w:val="004B3825"/>
    <w:rsid w:val="004C7BBD"/>
    <w:rsid w:val="005042A3"/>
    <w:rsid w:val="00507599"/>
    <w:rsid w:val="00534403"/>
    <w:rsid w:val="00536A60"/>
    <w:rsid w:val="00540B5F"/>
    <w:rsid w:val="00552609"/>
    <w:rsid w:val="00553792"/>
    <w:rsid w:val="00594C7D"/>
    <w:rsid w:val="005966B3"/>
    <w:rsid w:val="005E6BD8"/>
    <w:rsid w:val="00610063"/>
    <w:rsid w:val="006115D8"/>
    <w:rsid w:val="00616BCA"/>
    <w:rsid w:val="0065781F"/>
    <w:rsid w:val="006615C5"/>
    <w:rsid w:val="0067255C"/>
    <w:rsid w:val="006939AA"/>
    <w:rsid w:val="006D033C"/>
    <w:rsid w:val="006E6F89"/>
    <w:rsid w:val="006F5AF0"/>
    <w:rsid w:val="006F76BD"/>
    <w:rsid w:val="00706AC1"/>
    <w:rsid w:val="00730D08"/>
    <w:rsid w:val="007347C1"/>
    <w:rsid w:val="007666A0"/>
    <w:rsid w:val="00772CE6"/>
    <w:rsid w:val="00775540"/>
    <w:rsid w:val="00790137"/>
    <w:rsid w:val="00793586"/>
    <w:rsid w:val="007A426F"/>
    <w:rsid w:val="007B1ED9"/>
    <w:rsid w:val="007D10A9"/>
    <w:rsid w:val="007E3205"/>
    <w:rsid w:val="008079D6"/>
    <w:rsid w:val="008250CA"/>
    <w:rsid w:val="00846BED"/>
    <w:rsid w:val="00846D1D"/>
    <w:rsid w:val="00865B79"/>
    <w:rsid w:val="008A3268"/>
    <w:rsid w:val="008B7157"/>
    <w:rsid w:val="008E6424"/>
    <w:rsid w:val="009100E0"/>
    <w:rsid w:val="009444F3"/>
    <w:rsid w:val="0094747D"/>
    <w:rsid w:val="00A243A8"/>
    <w:rsid w:val="00A24AE2"/>
    <w:rsid w:val="00A45258"/>
    <w:rsid w:val="00A70F83"/>
    <w:rsid w:val="00A96F0A"/>
    <w:rsid w:val="00AD5F40"/>
    <w:rsid w:val="00AD67C2"/>
    <w:rsid w:val="00B02D54"/>
    <w:rsid w:val="00B406A7"/>
    <w:rsid w:val="00B677C7"/>
    <w:rsid w:val="00B8387A"/>
    <w:rsid w:val="00BE08E1"/>
    <w:rsid w:val="00BF55FE"/>
    <w:rsid w:val="00C27425"/>
    <w:rsid w:val="00C3276F"/>
    <w:rsid w:val="00C52A44"/>
    <w:rsid w:val="00C62D25"/>
    <w:rsid w:val="00CF4705"/>
    <w:rsid w:val="00CF797E"/>
    <w:rsid w:val="00D44912"/>
    <w:rsid w:val="00D94C34"/>
    <w:rsid w:val="00DA2102"/>
    <w:rsid w:val="00DF62FB"/>
    <w:rsid w:val="00E72A07"/>
    <w:rsid w:val="00E95D89"/>
    <w:rsid w:val="00EA4F1A"/>
    <w:rsid w:val="00EB5415"/>
    <w:rsid w:val="00EC3931"/>
    <w:rsid w:val="00ED19EA"/>
    <w:rsid w:val="00EF6875"/>
    <w:rsid w:val="00F160CE"/>
    <w:rsid w:val="00F52AF1"/>
    <w:rsid w:val="00F643E9"/>
    <w:rsid w:val="00F92EFE"/>
    <w:rsid w:val="00F962BF"/>
    <w:rsid w:val="00FB135C"/>
    <w:rsid w:val="00FB7A9F"/>
    <w:rsid w:val="00FE367C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3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F68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F6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9444F3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444F3"/>
    <w:rPr>
      <w:rFonts w:ascii="Segoe UI" w:hAnsi="Segoe UI" w:cs="Times New Roman"/>
      <w:sz w:val="18"/>
    </w:rPr>
  </w:style>
  <w:style w:type="character" w:customStyle="1" w:styleId="Bodytext2">
    <w:name w:val="Body text (2)_"/>
    <w:link w:val="Bodytext20"/>
    <w:uiPriority w:val="99"/>
    <w:locked/>
    <w:rsid w:val="00706AC1"/>
    <w:rPr>
      <w:sz w:val="28"/>
    </w:rPr>
  </w:style>
  <w:style w:type="paragraph" w:customStyle="1" w:styleId="Bodytext20">
    <w:name w:val="Body text (2)"/>
    <w:basedOn w:val="Normal"/>
    <w:link w:val="Bodytext2"/>
    <w:uiPriority w:val="99"/>
    <w:rsid w:val="00706AC1"/>
    <w:pPr>
      <w:widowControl w:val="0"/>
      <w:shd w:val="clear" w:color="auto" w:fill="FFFFFF"/>
      <w:spacing w:after="180" w:line="331" w:lineRule="exact"/>
    </w:pPr>
    <w:rPr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88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151</TotalTime>
  <Pages>3</Pages>
  <Words>857</Words>
  <Characters>4885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</dc:title>
  <dc:subject/>
  <dc:creator>Разводовская Людмила Александровна</dc:creator>
  <cp:keywords/>
  <dc:description/>
  <cp:lastModifiedBy>school41</cp:lastModifiedBy>
  <cp:revision>50</cp:revision>
  <cp:lastPrinted>2017-09-08T02:18:00Z</cp:lastPrinted>
  <dcterms:created xsi:type="dcterms:W3CDTF">2017-11-02T02:22:00Z</dcterms:created>
  <dcterms:modified xsi:type="dcterms:W3CDTF">2017-11-02T06:34:00Z</dcterms:modified>
</cp:coreProperties>
</file>